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D5" w:rsidRDefault="007D42D5" w:rsidP="005A7ECC">
      <w:pPr>
        <w:pStyle w:val="a"/>
        <w:widowControl w:val="0"/>
        <w:tabs>
          <w:tab w:val="clear" w:pos="709"/>
          <w:tab w:val="left" w:pos="180"/>
          <w:tab w:val="left" w:pos="567"/>
          <w:tab w:val="left" w:pos="5670"/>
        </w:tabs>
        <w:suppressAutoHyphens w:val="0"/>
        <w:spacing w:after="0" w:line="240" w:lineRule="auto"/>
        <w:ind w:left="5484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Додаток 1</w:t>
      </w:r>
    </w:p>
    <w:p w:rsidR="007D42D5" w:rsidRDefault="007D42D5" w:rsidP="005A7ECC">
      <w:pPr>
        <w:pStyle w:val="a"/>
        <w:widowControl w:val="0"/>
        <w:tabs>
          <w:tab w:val="clear" w:pos="709"/>
          <w:tab w:val="left" w:pos="180"/>
          <w:tab w:val="left" w:pos="567"/>
          <w:tab w:val="left" w:pos="5670"/>
        </w:tabs>
        <w:suppressAutoHyphens w:val="0"/>
        <w:spacing w:after="0" w:line="240" w:lineRule="auto"/>
        <w:ind w:left="5484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Типової інструкції з  </w:t>
      </w:r>
    </w:p>
    <w:p w:rsidR="007D42D5" w:rsidRDefault="007D42D5" w:rsidP="005A7ECC">
      <w:pPr>
        <w:pStyle w:val="a"/>
        <w:widowControl w:val="0"/>
        <w:tabs>
          <w:tab w:val="clear" w:pos="709"/>
          <w:tab w:val="left" w:pos="180"/>
          <w:tab w:val="left" w:pos="567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              діловодства </w:t>
      </w:r>
      <w:r w:rsidRPr="000163DD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0163DD">
        <w:rPr>
          <w:rFonts w:ascii="Times New Roman" w:hAnsi="Times New Roman" w:cs="Times New Roman"/>
          <w:color w:val="auto"/>
          <w:sz w:val="28"/>
          <w:szCs w:val="28"/>
          <w:lang w:val="uk-UA"/>
        </w:rPr>
        <w:t>загальноосвітніх</w:t>
      </w:r>
    </w:p>
    <w:p w:rsidR="007D42D5" w:rsidRPr="000163DD" w:rsidRDefault="007D42D5" w:rsidP="005A7ECC">
      <w:pPr>
        <w:pStyle w:val="a"/>
        <w:widowControl w:val="0"/>
        <w:tabs>
          <w:tab w:val="clear" w:pos="709"/>
          <w:tab w:val="left" w:pos="180"/>
          <w:tab w:val="left" w:pos="567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           </w:t>
      </w:r>
      <w:r w:rsidRPr="000163DD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навчальних закладах усіх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типів </w:t>
      </w:r>
      <w:r w:rsidRPr="000163DD">
        <w:rPr>
          <w:rFonts w:ascii="Times New Roman" w:hAnsi="Times New Roman" w:cs="Times New Roman"/>
          <w:color w:val="auto"/>
          <w:sz w:val="28"/>
          <w:szCs w:val="28"/>
          <w:lang w:val="uk-UA"/>
        </w:rPr>
        <w:t>і форм власності</w:t>
      </w:r>
    </w:p>
    <w:p w:rsidR="007D42D5" w:rsidRPr="004A732E" w:rsidRDefault="007D42D5" w:rsidP="005A7ECC">
      <w:pPr>
        <w:pStyle w:val="a"/>
        <w:widowControl w:val="0"/>
        <w:tabs>
          <w:tab w:val="clear" w:pos="709"/>
          <w:tab w:val="left" w:pos="180"/>
          <w:tab w:val="left" w:pos="567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(пункт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2.4.1.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7D42D5" w:rsidRPr="004A732E" w:rsidRDefault="007D42D5" w:rsidP="005A7ECC">
      <w:pPr>
        <w:pStyle w:val="a"/>
        <w:widowControl w:val="0"/>
        <w:suppressAutoHyphens w:val="0"/>
        <w:spacing w:after="0" w:line="240" w:lineRule="auto"/>
        <w:ind w:left="559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D42D5" w:rsidRPr="004A732E" w:rsidRDefault="007D42D5" w:rsidP="005A7ECC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A732E">
        <w:rPr>
          <w:rFonts w:ascii="Times New Roman" w:hAnsi="Times New Roman" w:cs="Times New Roman"/>
          <w:b/>
          <w:bCs/>
          <w:sz w:val="28"/>
          <w:szCs w:val="28"/>
        </w:rPr>
        <w:t>Зразок</w:t>
      </w:r>
    </w:p>
    <w:p w:rsidR="007D42D5" w:rsidRPr="004A732E" w:rsidRDefault="007D42D5" w:rsidP="005A7ECC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A732E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оформлення бланка </w:t>
      </w:r>
      <w:r>
        <w:rPr>
          <w:rFonts w:ascii="Times New Roman" w:hAnsi="Times New Roman" w:cs="Times New Roman"/>
          <w:b/>
          <w:bCs/>
          <w:sz w:val="28"/>
          <w:szCs w:val="28"/>
        </w:rPr>
        <w:t>загальноосвітнього</w:t>
      </w:r>
      <w:r w:rsidRPr="004A732E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навчального закладу</w:t>
      </w:r>
    </w:p>
    <w:p w:rsidR="007D42D5" w:rsidRPr="004A732E" w:rsidRDefault="007D42D5" w:rsidP="005A7ECC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A732E">
        <w:rPr>
          <w:rFonts w:ascii="Times New Roman" w:hAnsi="Times New Roman" w:cs="Times New Roman"/>
          <w:b/>
          <w:bCs/>
          <w:sz w:val="28"/>
          <w:szCs w:val="28"/>
        </w:rPr>
        <w:t>на основі кутового розміщення реквізитів</w:t>
      </w:r>
    </w:p>
    <w:p w:rsidR="007D42D5" w:rsidRPr="004A732E" w:rsidRDefault="007D42D5" w:rsidP="005A7ECC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42D5" w:rsidRPr="004A732E" w:rsidRDefault="007D42D5" w:rsidP="005A7ECC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23"/>
        <w:gridCol w:w="4113"/>
      </w:tblGrid>
      <w:tr w:rsidR="007D42D5" w:rsidRPr="00B35DCB">
        <w:trPr>
          <w:trHeight w:val="230"/>
        </w:trPr>
        <w:tc>
          <w:tcPr>
            <w:tcW w:w="4820" w:type="dxa"/>
          </w:tcPr>
          <w:p w:rsidR="007D42D5" w:rsidRDefault="007D42D5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D42D5" w:rsidRPr="00DD1ACC" w:rsidRDefault="007D42D5" w:rsidP="00A82C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1A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Одеська загальноосвітня школа-інтернат №5 І-ІІІ ступенів</w:t>
            </w:r>
          </w:p>
          <w:p w:rsidR="007D42D5" w:rsidRDefault="007D42D5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D42D5" w:rsidRPr="004A732E" w:rsidRDefault="007D42D5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Дача Ковалевського, 85</w:t>
            </w: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Одеса</w:t>
            </w: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65038</w:t>
            </w:r>
          </w:p>
          <w:p w:rsidR="007D42D5" w:rsidRDefault="007D42D5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Тел./факс 0 (482</w:t>
            </w: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7D6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44-66-62</w:t>
            </w: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7D42D5" w:rsidRPr="004A732E" w:rsidRDefault="007D42D5" w:rsidP="00A82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е-mail: </w:t>
            </w:r>
            <w:r w:rsidRPr="007D6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odschool@ukr.net</w:t>
            </w:r>
          </w:p>
          <w:p w:rsidR="007D42D5" w:rsidRPr="004A732E" w:rsidRDefault="007D42D5" w:rsidP="00A82C3D">
            <w:pPr>
              <w:tabs>
                <w:tab w:val="left" w:pos="72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03072632</w:t>
            </w:r>
          </w:p>
          <w:p w:rsidR="007D42D5" w:rsidRDefault="007D42D5" w:rsidP="00A82C3D">
            <w:pPr>
              <w:tabs>
                <w:tab w:val="left" w:pos="720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D42D5" w:rsidRPr="004A732E" w:rsidRDefault="007D42D5" w:rsidP="00A82C3D">
            <w:pPr>
              <w:tabs>
                <w:tab w:val="left" w:pos="72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1CE">
              <w:rPr>
                <w:rFonts w:ascii="Times New Roman" w:hAnsi="Times New Roman" w:cs="Times New Roman"/>
                <w:spacing w:val="-20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____________</w:t>
            </w:r>
          </w:p>
          <w:p w:rsidR="007D42D5" w:rsidRPr="004A732E" w:rsidRDefault="007D42D5" w:rsidP="00A82C3D">
            <w:pPr>
              <w:tabs>
                <w:tab w:val="left" w:pos="72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D42D5" w:rsidRPr="004A732E" w:rsidRDefault="007D42D5" w:rsidP="00A82C3D">
            <w:pPr>
              <w:ind w:hanging="14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№ _________ </w:t>
            </w:r>
            <w:r w:rsidRPr="004A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____________</w:t>
            </w:r>
          </w:p>
          <w:p w:rsidR="007D42D5" w:rsidRPr="004A732E" w:rsidRDefault="007D42D5" w:rsidP="00A82C3D">
            <w:pPr>
              <w:tabs>
                <w:tab w:val="left" w:pos="720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</w:tcPr>
          <w:p w:rsidR="007D42D5" w:rsidRPr="004A732E" w:rsidRDefault="007D42D5" w:rsidP="00A82C3D">
            <w:pPr>
              <w:snapToGrid w:val="0"/>
              <w:jc w:val="center"/>
              <w:rPr>
                <w:rFonts w:cs="Times New Roman"/>
                <w:b/>
                <w:bCs/>
                <w:spacing w:val="28"/>
                <w:lang w:val="uk-UA"/>
              </w:rPr>
            </w:pPr>
          </w:p>
        </w:tc>
        <w:tc>
          <w:tcPr>
            <w:tcW w:w="4113" w:type="dxa"/>
          </w:tcPr>
          <w:p w:rsidR="007D42D5" w:rsidRPr="004A732E" w:rsidRDefault="007D42D5" w:rsidP="00A82C3D">
            <w:pPr>
              <w:pStyle w:val="a0"/>
              <w:snapToGrid w:val="0"/>
              <w:rPr>
                <w:rFonts w:cs="Times New Roman"/>
              </w:rPr>
            </w:pPr>
            <w:r>
              <w:rPr>
                <w:noProof/>
                <w:lang w:val="ru-RU" w:eastAsia="ru-RU"/>
              </w:rPr>
              <w:pict>
                <v:line id="Пряма сполучна лінія 29" o:spid="_x0000_s1026" style="position:absolute;left:0;text-align:left;z-index:251658752;visibility:visible;mso-position-horizontal-relative:text;mso-position-vertical-relative:text" from="201.5pt,48.8pt" to="201.5pt,55.6pt"/>
              </w:pict>
            </w:r>
            <w:r>
              <w:rPr>
                <w:noProof/>
                <w:lang w:val="ru-RU" w:eastAsia="ru-RU"/>
              </w:rPr>
              <w:pict>
                <v:line id="Пряма сполучна лінія 28" o:spid="_x0000_s1027" style="position:absolute;left:0;text-align:left;z-index:251660800;visibility:visible;mso-position-horizontal-relative:text;mso-position-vertical-relative:text" from="194.3pt,48.8pt" to="201.1pt,48.8pt"/>
              </w:pict>
            </w:r>
            <w:r>
              <w:rPr>
                <w:noProof/>
                <w:lang w:val="ru-RU" w:eastAsia="ru-RU"/>
              </w:rPr>
              <w:pict>
                <v:line id="Пряма сполучна лінія 27" o:spid="_x0000_s1028" style="position:absolute;left:0;text-align:left;z-index:251657728;visibility:visible;mso-position-horizontal-relative:text;mso-position-vertical-relative:text" from="-3.2pt,48.8pt" to="-3.2pt,55.6pt"/>
              </w:pict>
            </w:r>
            <w:r>
              <w:rPr>
                <w:noProof/>
                <w:lang w:val="ru-RU" w:eastAsia="ru-RU"/>
              </w:rPr>
              <w:pict>
                <v:line id="Пряма сполучна лінія 26" o:spid="_x0000_s1029" style="position:absolute;left:0;text-align:left;z-index:251659776;visibility:visible;mso-position-horizontal-relative:text;mso-position-vertical-relative:text" from="-3.55pt,48.8pt" to="3.25pt,48.8pt"/>
              </w:pict>
            </w:r>
          </w:p>
        </w:tc>
      </w:tr>
    </w:tbl>
    <w:p w:rsidR="007D42D5" w:rsidRPr="004A732E" w:rsidRDefault="007D42D5" w:rsidP="005A7ECC">
      <w:pPr>
        <w:rPr>
          <w:rFonts w:cs="Times New Roman"/>
          <w:lang w:val="uk-UA"/>
        </w:rPr>
      </w:pPr>
      <w:r>
        <w:rPr>
          <w:noProof/>
          <w:lang w:val="ru-RU" w:eastAsia="ru-RU"/>
        </w:rPr>
        <w:pict>
          <v:line id="Пряма сполучна лінія 25" o:spid="_x0000_s1030" style="position:absolute;z-index:251656704;visibility:visible;mso-position-horizontal-relative:text;mso-position-vertical-relative:text" from="204pt,3.9pt" to="206.75pt,3.9pt"/>
        </w:pict>
      </w:r>
      <w:r>
        <w:rPr>
          <w:noProof/>
          <w:lang w:val="ru-RU" w:eastAsia="ru-RU"/>
        </w:rPr>
        <w:pict>
          <v:line id="Пряма сполучна лінія 24" o:spid="_x0000_s1031" style="position:absolute;z-index:251661824;visibility:visible;mso-position-horizontal-relative:text;mso-position-vertical-relative:text" from="210pt,3.9pt" to="210pt,10.7pt"/>
        </w:pict>
      </w:r>
      <w:r>
        <w:rPr>
          <w:noProof/>
          <w:lang w:val="ru-RU" w:eastAsia="ru-RU"/>
        </w:rPr>
        <w:pict>
          <v:line id="Пряма сполучна лінія 23" o:spid="_x0000_s1032" style="position:absolute;z-index:251655680;visibility:visible;mso-position-horizontal-relative:text;mso-position-vertical-relative:text" from="206.95pt,3.9pt" to="210pt,3.9pt"/>
        </w:pict>
      </w:r>
      <w:r>
        <w:rPr>
          <w:noProof/>
          <w:lang w:val="ru-RU" w:eastAsia="ru-RU"/>
        </w:rPr>
        <w:pict>
          <v:line id="Пряма сполучна лінія 22" o:spid="_x0000_s1033" style="position:absolute;z-index:251654656;visibility:visible;mso-position-horizontal-relative:text;mso-position-vertical-relative:text" from="-.3pt,3.9pt" to="6.5pt,3.9pt"/>
        </w:pict>
      </w:r>
      <w:r>
        <w:rPr>
          <w:noProof/>
          <w:lang w:val="ru-RU" w:eastAsia="ru-RU"/>
        </w:rPr>
        <w:pict>
          <v:line id="Пряма сполучна лінія 21" o:spid="_x0000_s1034" style="position:absolute;z-index:251653632;visibility:visible;mso-position-horizontal-relative:text;mso-position-vertical-relative:text" from="-.3pt,3.9pt" to="-.3pt,10.7pt"/>
        </w:pict>
      </w:r>
    </w:p>
    <w:p w:rsidR="007D42D5" w:rsidRPr="004A732E" w:rsidRDefault="007D42D5" w:rsidP="005A7ECC">
      <w:pPr>
        <w:rPr>
          <w:rFonts w:cs="Times New Roman"/>
          <w:lang w:val="uk-UA"/>
        </w:rPr>
      </w:pPr>
    </w:p>
    <w:p w:rsidR="007D42D5" w:rsidRPr="004A732E" w:rsidRDefault="007D42D5" w:rsidP="005A7ECC">
      <w:pPr>
        <w:rPr>
          <w:rFonts w:cs="Times New Roman"/>
          <w:lang w:val="uk-UA"/>
        </w:rPr>
      </w:pPr>
    </w:p>
    <w:p w:rsidR="007D42D5" w:rsidRDefault="007D42D5" w:rsidP="005A7ECC">
      <w:pPr>
        <w:pStyle w:val="a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D42D5" w:rsidRDefault="007D42D5" w:rsidP="005A7ECC">
      <w:pPr>
        <w:pStyle w:val="a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D42D5" w:rsidRDefault="007D42D5" w:rsidP="005A7ECC">
      <w:pPr>
        <w:pStyle w:val="a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D42D5" w:rsidRDefault="007D42D5" w:rsidP="005A7ECC">
      <w:pPr>
        <w:pStyle w:val="a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D42D5" w:rsidRDefault="007D42D5" w:rsidP="005A7ECC">
      <w:pPr>
        <w:pStyle w:val="a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D42D5" w:rsidRPr="005A7ECC" w:rsidRDefault="007D42D5">
      <w:pPr>
        <w:rPr>
          <w:rFonts w:cs="Times New Roman"/>
          <w:lang w:val="uk-UA"/>
        </w:rPr>
      </w:pPr>
    </w:p>
    <w:sectPr w:rsidR="007D42D5" w:rsidRPr="005A7ECC" w:rsidSect="003A66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542"/>
    <w:rsid w:val="000163DD"/>
    <w:rsid w:val="001E2542"/>
    <w:rsid w:val="003561CE"/>
    <w:rsid w:val="003A6614"/>
    <w:rsid w:val="00497BBB"/>
    <w:rsid w:val="004A732E"/>
    <w:rsid w:val="005A7ECC"/>
    <w:rsid w:val="007D42D5"/>
    <w:rsid w:val="007D6707"/>
    <w:rsid w:val="0082031C"/>
    <w:rsid w:val="00A305F3"/>
    <w:rsid w:val="00A82C3D"/>
    <w:rsid w:val="00B35DCB"/>
    <w:rsid w:val="00BE50F0"/>
    <w:rsid w:val="00DD1ACC"/>
    <w:rsid w:val="00EC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CC"/>
    <w:rPr>
      <w:rFonts w:eastAsia="MS Mincho"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5A7ECC"/>
    <w:pPr>
      <w:tabs>
        <w:tab w:val="left" w:pos="709"/>
      </w:tabs>
      <w:suppressAutoHyphens/>
      <w:spacing w:after="200" w:line="276" w:lineRule="atLeast"/>
    </w:pPr>
    <w:rPr>
      <w:rFonts w:eastAsia="MS Mincho" w:cs="Calibri"/>
      <w:color w:val="00000A"/>
      <w:lang w:eastAsia="en-US"/>
    </w:rPr>
  </w:style>
  <w:style w:type="paragraph" w:customStyle="1" w:styleId="ShapkaDocumentu">
    <w:name w:val="Shapka Documentu"/>
    <w:basedOn w:val="Normal"/>
    <w:uiPriority w:val="99"/>
    <w:rsid w:val="005A7ECC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 w:eastAsia="ru-RU"/>
    </w:rPr>
  </w:style>
  <w:style w:type="paragraph" w:customStyle="1" w:styleId="a0">
    <w:name w:val="Кому"/>
    <w:basedOn w:val="Normal"/>
    <w:uiPriority w:val="99"/>
    <w:rsid w:val="005A7ECC"/>
    <w:pPr>
      <w:widowControl w:val="0"/>
      <w:suppressAutoHyphens/>
      <w:ind w:left="5954"/>
    </w:pPr>
    <w:rPr>
      <w:b/>
      <w:bCs/>
      <w:kern w:val="1"/>
      <w:sz w:val="28"/>
      <w:szCs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85</Words>
  <Characters>489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3</cp:revision>
  <dcterms:created xsi:type="dcterms:W3CDTF">2013-09-02T06:50:00Z</dcterms:created>
  <dcterms:modified xsi:type="dcterms:W3CDTF">2013-09-24T12:07:00Z</dcterms:modified>
</cp:coreProperties>
</file>